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RDefault="00C57C2E" w:rsidP="00C57C2E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439C875CA6045D782B13FB7D514513B"/>
        </w:placeholder>
        <w15:appearance w15:val="hidden"/>
        <w:text/>
      </w:sdtPr>
      <w:sdtEndPr/>
      <w:sdtContent>
        <w:p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19A6C6854A9148788B32D94A6CF67C5E"/>
        </w:placeholder>
      </w:sdtPr>
      <w:sdtEndPr>
        <w:rPr>
          <w:rStyle w:val="FrslagstextChar"/>
        </w:rPr>
      </w:sdtEndPr>
      <w:sdtContent>
        <w:p w:rsidR="007C780D" w:rsidRPr="00A342BC" w:rsidRDefault="00234827" w:rsidP="00234827">
          <w:pPr>
            <w:pStyle w:val="Frslagstext"/>
            <w:numPr>
              <w:ilvl w:val="0"/>
              <w:numId w:val="0"/>
            </w:numPr>
            <w:shd w:val="clear" w:color="auto" w:fill="CCFFCC"/>
          </w:pPr>
          <w:r>
            <w:rPr>
              <w:rStyle w:val="FrslagstextChar"/>
            </w:rPr>
            <w:t xml:space="preserve">Riksdagen tillkännager för regeringen som sin mening vad som anförs i motionen om </w:t>
          </w:r>
          <w:r w:rsidRPr="00234827">
            <w:rPr>
              <w:rStyle w:val="FrslagstextChar"/>
            </w:rPr>
            <w:t>att regelverket kring gårdsförsäljning av livsmedel och alkohol bör förenklas.</w:t>
          </w:r>
        </w:p>
      </w:sdtContent>
    </w:sdt>
    <w:p w:rsidR="00AF30DD" w:rsidRDefault="000156D9" w:rsidP="00AF30DD">
      <w:pPr>
        <w:pStyle w:val="Rubrik1"/>
      </w:pPr>
      <w:bookmarkStart w:id="0" w:name="MotionsStart"/>
      <w:bookmarkEnd w:id="0"/>
      <w:commentRangeStart w:id="1"/>
      <w:r>
        <w:t>Motivering</w:t>
      </w:r>
      <w:commentRangeEnd w:id="1"/>
      <w:r w:rsidR="00805950">
        <w:rPr>
          <w:rStyle w:val="Kommentarsreferens"/>
          <w:rFonts w:asciiTheme="minorHAnsi" w:hAnsiTheme="minorHAnsi"/>
          <w:b w:val="0"/>
          <w14:numSpacing w14:val="proportional"/>
        </w:rPr>
        <w:commentReference w:id="1"/>
      </w:r>
    </w:p>
    <w:p w:rsidR="00234827" w:rsidRDefault="00234827" w:rsidP="00234827">
      <w:pPr>
        <w:pStyle w:val="Normalutanindragellerluft"/>
      </w:pPr>
      <w:r>
        <w:t xml:space="preserve">På landsbygden finns idag ett stort antal små livsmedelsföretag. Dessa är viktiga för det lokala näringslivet och den lokala försörjningen och arbetsmarknaden. </w:t>
      </w:r>
    </w:p>
    <w:p w:rsidR="00234827" w:rsidRDefault="00234827" w:rsidP="00234827">
      <w:pPr>
        <w:pStyle w:val="Normalutanindragellerluft"/>
      </w:pPr>
    </w:p>
    <w:p w:rsidR="00234827" w:rsidRDefault="00234827" w:rsidP="00234827">
      <w:pPr>
        <w:pStyle w:val="Normalutanindragellerluft"/>
      </w:pPr>
      <w:r>
        <w:t xml:space="preserve">Tyvärr är det dyrt, krångligt eller rent av förbjudet att sälja en del av de produkter som tillverkas på lokala gårdar i en gårdsbutik. Detta hotar i sin tur både miljön, turismnäringen, företagsklimatet och arbetsmarknaden på landsbygden. </w:t>
      </w:r>
    </w:p>
    <w:p w:rsidR="00234827" w:rsidRDefault="00234827" w:rsidP="00234827">
      <w:pPr>
        <w:pStyle w:val="Normalutanindragellerluft"/>
      </w:pPr>
    </w:p>
    <w:p w:rsidR="00AF30DD" w:rsidRDefault="00234827" w:rsidP="00234827">
      <w:pPr>
        <w:pStyle w:val="Normalutanindragellerluft"/>
      </w:pPr>
      <w:r>
        <w:t>Regelverket bör därför förenklas, både när det gäller livsmedelshantering och regler kring försäljning av lokalt producerad alkohol så att gårdsförsäljning möjliggörs. Att EU-reglerna försvårar detta bör inte leda till att regeringen helt släpper frågan.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8C3A7BB6DC6452FA36304BC42ECCBCB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805950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805950" w:rsidRDefault="00805950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805950" w:rsidRDefault="00805950"/>
            </w:tc>
          </w:tr>
        </w:tbl>
        <w:p w:rsidR="00865E70" w:rsidRPr="009E153C" w:rsidRDefault="00805950" w:rsidP="004B262F">
          <w:pPr>
            <w:pStyle w:val="Normalutanindragellerluft"/>
          </w:pPr>
          <w:r>
            <w:t>.</w:t>
          </w:r>
        </w:p>
      </w:sdtContent>
    </w:sdt>
    <w:sectPr w:rsidR="00865E70" w:rsidRPr="009E153C" w:rsidSect="005B4B97">
      <w:footerReference w:type="default" r:id="rId10"/>
      <w:headerReference w:type="first" r:id="rId11"/>
      <w:footerReference w:type="first" r:id="rId12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Fredrik Borelius" w:date="2014-10-17T13:46:00Z" w:initials="FB">
    <w:p w:rsidR="00805950" w:rsidRDefault="00805950">
      <w:pPr>
        <w:pStyle w:val="Kommentarer"/>
      </w:pPr>
      <w:r>
        <w:rPr>
          <w:rStyle w:val="Kommentarsreferens"/>
        </w:rPr>
        <w:annotationRef/>
      </w:r>
      <w:r>
        <w:t>Klar att väckas.</w:t>
      </w:r>
      <w:bookmarkStart w:id="2" w:name="_GoBack"/>
      <w:bookmarkEnd w:id="2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13" w:rsidRDefault="00425313" w:rsidP="000C1CAD">
      <w:pPr>
        <w:spacing w:line="240" w:lineRule="auto"/>
      </w:pPr>
      <w:r>
        <w:separator/>
      </w:r>
    </w:p>
  </w:endnote>
  <w:endnote w:type="continuationSeparator" w:id="0">
    <w:p w:rsidR="00425313" w:rsidRDefault="004253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234827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13" w:rsidRDefault="00425313" w:rsidP="000C1CAD">
      <w:pPr>
        <w:spacing w:line="240" w:lineRule="auto"/>
      </w:pPr>
      <w:r>
        <w:separator/>
      </w:r>
    </w:p>
  </w:footnote>
  <w:footnote w:type="continuationSeparator" w:id="0">
    <w:p w:rsidR="00425313" w:rsidRDefault="004253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:rsidR="00467151" w:rsidRDefault="00467151" w:rsidP="00283E0F">
        <w:pPr>
          <w:pStyle w:val="FSHNormal"/>
        </w:pPr>
        <w:r>
          <w:t>Enskild motion</w:t>
        </w:r>
      </w:p>
    </w:sdtContent>
  </w:sdt>
  <w:p w:rsidR="00467151" w:rsidRDefault="00425313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234827"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234827">
          <w:t>M1043</w:t>
        </w:r>
      </w:sdtContent>
    </w:sdt>
  </w:p>
  <w:p w:rsidR="00467151" w:rsidRDefault="00425313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234827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467151" w:rsidRDefault="00234827" w:rsidP="00283E0F">
        <w:pPr>
          <w:pStyle w:val="FSHRub2"/>
        </w:pPr>
        <w:r>
          <w:t>Gårdsförsäljning av livsmedel och alkohol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drik Borelius">
    <w15:presenceInfo w15:providerId="AD" w15:userId="S-1-5-21-2076390139-892758886-829235722-21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234827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4827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313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6855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950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08F14"/>
  <w15:chartTrackingRefBased/>
  <w15:docId w15:val="{17305960-D938-4C95-AFC6-46CC928A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k1007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39C875CA6045D782B13FB7D51451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D85A5-92DD-442F-9C1A-6D8C6044FF8A}"/>
      </w:docPartPr>
      <w:docPartBody>
        <w:p w:rsidR="003B580C" w:rsidRDefault="005838D1">
          <w:pPr>
            <w:pStyle w:val="2439C875CA6045D782B13FB7D514513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9A6C6854A9148788B32D94A6CF67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E8451-A2C0-4A39-8A6C-17BFCCD1D1F5}"/>
      </w:docPartPr>
      <w:docPartBody>
        <w:p w:rsidR="003B580C" w:rsidRDefault="005838D1">
          <w:pPr>
            <w:pStyle w:val="19A6C6854A9148788B32D94A6CF67C5E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F8C3A7BB6DC6452FA36304BC42ECCB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92884-89E9-4C38-BA54-F3EC3AE7792A}"/>
      </w:docPartPr>
      <w:docPartBody>
        <w:p w:rsidR="003B580C" w:rsidRDefault="005838D1">
          <w:pPr>
            <w:pStyle w:val="F8C3A7BB6DC6452FA36304BC42ECCBC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C"/>
    <w:rsid w:val="003B580C"/>
    <w:rsid w:val="0058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439C875CA6045D782B13FB7D514513B">
    <w:name w:val="2439C875CA6045D782B13FB7D514513B"/>
  </w:style>
  <w:style w:type="paragraph" w:customStyle="1" w:styleId="19A6C6854A9148788B32D94A6CF67C5E">
    <w:name w:val="19A6C6854A9148788B32D94A6CF67C5E"/>
  </w:style>
  <w:style w:type="paragraph" w:customStyle="1" w:styleId="F8C3A7BB6DC6452FA36304BC42ECCBCB">
    <w:name w:val="F8C3A7BB6DC6452FA36304BC42ECC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Gårdsförsäljning av livsmedel och alkohol</rubrik>
    <utgiftsomrade>för framtida bruk</utgiftsomrade>
    <riksmote xmlns="http://schemas.riksdagen.se/motion">2014/15</riksmote>
    <partikod xmlns="http://schemas.riksdagen.se/motion">M</partikod>
    <partinummer xmlns="http://schemas.riksdagen.se/motion">1043</partinummer>
    <underskriftsdatum>Stockholm den</underskriftsdatum>
    <kontaktperson>
      <namn/>
      <email xmlns="http://schemas.riksdagen.se/motion">thomas.bohlmark@riksdagen.se</email>
    </kontaktperson>
    <checksumma>*ZC4527B9BE0B9*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C:&amp;#92;Users&amp;#92;fk1007aa&amp;#92;AppData&amp;#92;Roaming&amp;#92;Microsoft&amp;#92;Mallar&amp;#92;Motion&amp;#92;Motion.dotm</templatepath>
    <documentpath>N:&amp;#92;Politiska handläggare - Allmänna motionstiden&amp;#92;SoU&amp;#92;201415M1043 Gårdsförsäljning av livsmedel och alkohol.docx</documentpath>
    <historik>
      <overfort>
        <inskickad/>
        <loginid/>
      </overfort>
    </historik>
    <kontakttext/>
    <validera>1</validera>
    <skrivut>1</skrivut>
    <partibeteckning>M1043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4AEF5855-7769-49F8-945E-A95821E7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2</TotalTime>
  <Pages>1</Pages>
  <Words>125</Words>
  <Characters>762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201415M1043 Gårdsförsäljning av livsmedel och alkohol</dc:title>
  <dc:subject/>
  <dc:creator>It-avdelningen</dc:creator>
  <cp:keywords/>
  <dc:description/>
  <cp:lastModifiedBy>Fredrik Borelius</cp:lastModifiedBy>
  <cp:revision>2</cp:revision>
  <cp:lastPrinted>2014-02-11T10:54:00Z</cp:lastPrinted>
  <dcterms:created xsi:type="dcterms:W3CDTF">2014-10-09T12:39:00Z</dcterms:created>
  <dcterms:modified xsi:type="dcterms:W3CDTF">2014-10-17T11:46:00Z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*ZC4527B9BE0B9*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